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93BF" w14:textId="77777777" w:rsidR="00F636F6" w:rsidRPr="00117C9C" w:rsidRDefault="00F636F6" w:rsidP="00F636F6">
      <w:pPr>
        <w:jc w:val="center"/>
        <w:rPr>
          <w:rFonts w:asciiTheme="minorHAnsi" w:hAnsiTheme="minorHAnsi" w:cstheme="minorHAnsi"/>
          <w:b/>
          <w:bCs/>
          <w:sz w:val="40"/>
          <w:szCs w:val="36"/>
          <w:u w:val="single"/>
          <w:lang w:val="es-CL"/>
        </w:rPr>
      </w:pPr>
      <w:r w:rsidRPr="00117C9C">
        <w:rPr>
          <w:rFonts w:asciiTheme="minorHAnsi" w:hAnsiTheme="minorHAnsi" w:cstheme="minorHAnsi"/>
          <w:b/>
          <w:bCs/>
          <w:sz w:val="32"/>
          <w:szCs w:val="28"/>
          <w:u w:val="single"/>
          <w:lang w:val="es-CL"/>
        </w:rPr>
        <w:t>FORMULARIO ANEXO ICC</w:t>
      </w:r>
    </w:p>
    <w:p w14:paraId="22F2E5D9" w14:textId="77777777" w:rsidR="00F636F6" w:rsidRPr="00117C9C" w:rsidRDefault="00F636F6" w:rsidP="00F636F6">
      <w:pPr>
        <w:jc w:val="center"/>
        <w:rPr>
          <w:rFonts w:asciiTheme="minorHAnsi" w:hAnsiTheme="minorHAnsi" w:cstheme="minorHAnsi"/>
          <w:sz w:val="20"/>
          <w:szCs w:val="18"/>
          <w:lang w:val="es-CL"/>
        </w:rPr>
      </w:pPr>
    </w:p>
    <w:p w14:paraId="5B68790B" w14:textId="77777777" w:rsidR="00F636F6" w:rsidRPr="00117C9C" w:rsidRDefault="00F636F6" w:rsidP="00F636F6">
      <w:pPr>
        <w:jc w:val="center"/>
        <w:rPr>
          <w:rFonts w:asciiTheme="minorHAnsi" w:hAnsiTheme="minorHAnsi" w:cstheme="minorHAnsi"/>
          <w:sz w:val="20"/>
          <w:szCs w:val="18"/>
          <w:lang w:val="es-CL"/>
        </w:rPr>
      </w:pPr>
    </w:p>
    <w:p w14:paraId="51F87236" w14:textId="77777777" w:rsidR="00F636F6" w:rsidRPr="00117C9C" w:rsidRDefault="00F636F6" w:rsidP="00F636F6">
      <w:pPr>
        <w:jc w:val="right"/>
        <w:rPr>
          <w:rFonts w:asciiTheme="minorHAnsi" w:hAnsiTheme="minorHAnsi" w:cstheme="minorHAnsi"/>
          <w:sz w:val="20"/>
          <w:szCs w:val="18"/>
          <w:lang w:val="es-CL"/>
        </w:rPr>
      </w:pPr>
      <w:r w:rsidRPr="00117C9C">
        <w:rPr>
          <w:rFonts w:asciiTheme="minorHAnsi" w:hAnsiTheme="minorHAnsi" w:cstheme="minorHAnsi"/>
          <w:sz w:val="20"/>
          <w:szCs w:val="18"/>
          <w:lang w:val="es-CL"/>
        </w:rPr>
        <w:t xml:space="preserve">SANTIAGO, </w:t>
      </w:r>
      <w:sdt>
        <w:sdtPr>
          <w:rPr>
            <w:rFonts w:asciiTheme="minorHAnsi" w:hAnsiTheme="minorHAnsi" w:cstheme="minorHAnsi"/>
            <w:sz w:val="20"/>
            <w:szCs w:val="18"/>
            <w:lang w:val="es-CL"/>
          </w:rPr>
          <w:id w:val="-610043831"/>
          <w:placeholder>
            <w:docPart w:val="2845D30BBB8D4CD894D92BD39E6301BE"/>
          </w:placeholder>
          <w:showingPlcHdr/>
          <w:date>
            <w:dateFormat w:val="dddd, d 'de' MMMM 'de' yyyy"/>
            <w:lid w:val="es-CL"/>
            <w:storeMappedDataAs w:val="dateTime"/>
            <w:calendar w:val="gregorian"/>
          </w:date>
        </w:sdtPr>
        <w:sdtEndPr/>
        <w:sdtContent>
          <w:r w:rsidRPr="00117C9C">
            <w:rPr>
              <w:rStyle w:val="Textodelmarcadordeposicin"/>
              <w:rFonts w:asciiTheme="minorHAnsi" w:eastAsiaTheme="minorHAnsi" w:hAnsiTheme="minorHAnsi" w:cstheme="minorHAnsi"/>
              <w:sz w:val="22"/>
              <w:szCs w:val="18"/>
            </w:rPr>
            <w:t>pulse para escribir una fecha.</w:t>
          </w:r>
        </w:sdtContent>
      </w:sdt>
    </w:p>
    <w:p w14:paraId="43426BF1" w14:textId="77777777" w:rsidR="00F636F6" w:rsidRPr="00117C9C" w:rsidRDefault="00F636F6" w:rsidP="00F636F6">
      <w:pPr>
        <w:jc w:val="right"/>
        <w:rPr>
          <w:rFonts w:asciiTheme="minorHAnsi" w:hAnsiTheme="minorHAnsi" w:cstheme="minorHAnsi"/>
          <w:sz w:val="20"/>
          <w:szCs w:val="18"/>
          <w:lang w:val="es-CL"/>
        </w:rPr>
      </w:pPr>
    </w:p>
    <w:p w14:paraId="7937153A" w14:textId="77777777" w:rsidR="00F636F6" w:rsidRPr="00117C9C" w:rsidRDefault="00F636F6" w:rsidP="00F636F6">
      <w:pPr>
        <w:jc w:val="right"/>
        <w:rPr>
          <w:rFonts w:asciiTheme="minorHAnsi" w:hAnsiTheme="minorHAnsi" w:cstheme="minorHAnsi"/>
          <w:sz w:val="20"/>
          <w:szCs w:val="18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83"/>
        <w:gridCol w:w="1172"/>
        <w:gridCol w:w="282"/>
        <w:gridCol w:w="1700"/>
        <w:gridCol w:w="1277"/>
        <w:gridCol w:w="284"/>
        <w:gridCol w:w="1603"/>
      </w:tblGrid>
      <w:tr w:rsidR="00B340BC" w:rsidRPr="00117C9C" w14:paraId="2D9956C8" w14:textId="77777777" w:rsidTr="00B340BC">
        <w:trPr>
          <w:trHeight w:val="259"/>
        </w:trPr>
        <w:tc>
          <w:tcPr>
            <w:tcW w:w="1261" w:type="pct"/>
            <w:tcBorders>
              <w:right w:val="nil"/>
            </w:tcBorders>
            <w:shd w:val="clear" w:color="auto" w:fill="auto"/>
          </w:tcPr>
          <w:p w14:paraId="0A0A31F0" w14:textId="2049BB4B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Nombre Académico</w:t>
            </w:r>
            <w:r w:rsidRPr="00117C9C">
              <w:rPr>
                <w:rFonts w:asciiTheme="minorHAnsi" w:hAnsiTheme="minorHAnsi" w:cstheme="minorHAnsi"/>
                <w:sz w:val="20"/>
                <w:szCs w:val="18"/>
              </w:rPr>
              <w:softHyphen/>
            </w:r>
          </w:p>
        </w:tc>
        <w:tc>
          <w:tcPr>
            <w:tcW w:w="160" w:type="pct"/>
            <w:tcBorders>
              <w:left w:val="nil"/>
            </w:tcBorders>
          </w:tcPr>
          <w:p w14:paraId="3C078022" w14:textId="47A2FBAC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3578" w:type="pct"/>
            <w:gridSpan w:val="6"/>
            <w:shd w:val="clear" w:color="auto" w:fill="auto"/>
          </w:tcPr>
          <w:p w14:paraId="442A80BB" w14:textId="241E5DF7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86F48" w:rsidRPr="00117C9C" w14:paraId="396B3236" w14:textId="77777777" w:rsidTr="00B340BC">
        <w:trPr>
          <w:trHeight w:val="246"/>
        </w:trPr>
        <w:tc>
          <w:tcPr>
            <w:tcW w:w="1261" w:type="pct"/>
            <w:tcBorders>
              <w:right w:val="nil"/>
            </w:tcBorders>
            <w:shd w:val="clear" w:color="auto" w:fill="auto"/>
          </w:tcPr>
          <w:p w14:paraId="6EA3101E" w14:textId="4F6C43D8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Fechas ICC</w:t>
            </w:r>
          </w:p>
        </w:tc>
        <w:tc>
          <w:tcPr>
            <w:tcW w:w="160" w:type="pct"/>
            <w:tcBorders>
              <w:left w:val="nil"/>
            </w:tcBorders>
          </w:tcPr>
          <w:p w14:paraId="43A3ED99" w14:textId="529DBDA4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664" w:type="pct"/>
            <w:tcBorders>
              <w:right w:val="nil"/>
            </w:tcBorders>
            <w:shd w:val="clear" w:color="auto" w:fill="auto"/>
          </w:tcPr>
          <w:p w14:paraId="0F4449B9" w14:textId="77777777" w:rsidR="00F636F6" w:rsidRPr="00117C9C" w:rsidRDefault="00F636F6" w:rsidP="00B340BC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Inicio</w:t>
            </w:r>
          </w:p>
        </w:tc>
        <w:tc>
          <w:tcPr>
            <w:tcW w:w="160" w:type="pct"/>
            <w:tcBorders>
              <w:left w:val="nil"/>
            </w:tcBorders>
            <w:shd w:val="clear" w:color="auto" w:fill="auto"/>
          </w:tcPr>
          <w:p w14:paraId="49CD0A1C" w14:textId="7E69CE1E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963" w:type="pct"/>
            <w:shd w:val="clear" w:color="auto" w:fill="auto"/>
          </w:tcPr>
          <w:p w14:paraId="5A09AE16" w14:textId="3223B7E4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3" w:type="pct"/>
            <w:tcBorders>
              <w:right w:val="nil"/>
            </w:tcBorders>
            <w:shd w:val="clear" w:color="auto" w:fill="auto"/>
          </w:tcPr>
          <w:p w14:paraId="40685AA2" w14:textId="77CD2385" w:rsidR="00F636F6" w:rsidRPr="00117C9C" w:rsidRDefault="00F636F6" w:rsidP="00B340BC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Término</w:t>
            </w:r>
          </w:p>
        </w:tc>
        <w:tc>
          <w:tcPr>
            <w:tcW w:w="161" w:type="pct"/>
            <w:tcBorders>
              <w:left w:val="nil"/>
            </w:tcBorders>
            <w:shd w:val="clear" w:color="auto" w:fill="auto"/>
          </w:tcPr>
          <w:p w14:paraId="6E954CAC" w14:textId="77777777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908" w:type="pct"/>
            <w:shd w:val="clear" w:color="auto" w:fill="auto"/>
          </w:tcPr>
          <w:p w14:paraId="00AE4A76" w14:textId="4D87D222" w:rsidR="00F636F6" w:rsidRPr="00117C9C" w:rsidRDefault="00F636F6" w:rsidP="00F636F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6633CCB9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6B1A3F5F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"/>
        <w:gridCol w:w="8485"/>
      </w:tblGrid>
      <w:tr w:rsidR="00F636F6" w:rsidRPr="00117C9C" w14:paraId="0FA62166" w14:textId="77777777" w:rsidTr="00B340BC">
        <w:trPr>
          <w:trHeight w:val="340"/>
        </w:trPr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6C41BCAE" w14:textId="77777777" w:rsidR="00F636F6" w:rsidRPr="00117C9C" w:rsidRDefault="00F636F6" w:rsidP="00B340BC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1</w:t>
            </w:r>
          </w:p>
        </w:tc>
        <w:tc>
          <w:tcPr>
            <w:tcW w:w="8485" w:type="dxa"/>
            <w:shd w:val="clear" w:color="auto" w:fill="F2F2F2" w:themeFill="background1" w:themeFillShade="F2"/>
            <w:vAlign w:val="center"/>
          </w:tcPr>
          <w:p w14:paraId="30F0597F" w14:textId="77777777" w:rsidR="00F636F6" w:rsidRPr="00117C9C" w:rsidRDefault="00F636F6" w:rsidP="00B340BC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Actividad que realizará en el extranjero y relevancia de su ICC para el Departamento</w:t>
            </w:r>
          </w:p>
        </w:tc>
      </w:tr>
      <w:tr w:rsidR="00F636F6" w:rsidRPr="00117C9C" w14:paraId="51936429" w14:textId="77777777" w:rsidTr="00447BA7">
        <w:trPr>
          <w:trHeight w:val="794"/>
        </w:trPr>
        <w:tc>
          <w:tcPr>
            <w:tcW w:w="8828" w:type="dxa"/>
            <w:gridSpan w:val="2"/>
          </w:tcPr>
          <w:p w14:paraId="735C0BBC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  <w:p w14:paraId="2D3B28A7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</w:tbl>
    <w:p w14:paraId="1E765C67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510928A3" w14:textId="77777777" w:rsidR="00B340BC" w:rsidRPr="00117C9C" w:rsidRDefault="00B340BC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8"/>
        <w:gridCol w:w="1437"/>
        <w:gridCol w:w="1766"/>
        <w:gridCol w:w="1765"/>
        <w:gridCol w:w="1766"/>
        <w:gridCol w:w="1766"/>
      </w:tblGrid>
      <w:tr w:rsidR="00F636F6" w:rsidRPr="00117C9C" w14:paraId="0988236F" w14:textId="77777777" w:rsidTr="00B340BC">
        <w:trPr>
          <w:trHeight w:val="283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3DC39749" w14:textId="77777777" w:rsidR="00F636F6" w:rsidRPr="00117C9C" w:rsidRDefault="00F636F6" w:rsidP="00B340BC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2</w:t>
            </w:r>
          </w:p>
        </w:tc>
        <w:tc>
          <w:tcPr>
            <w:tcW w:w="8500" w:type="dxa"/>
            <w:gridSpan w:val="5"/>
            <w:shd w:val="clear" w:color="auto" w:fill="F2F2F2" w:themeFill="background1" w:themeFillShade="F2"/>
            <w:vAlign w:val="center"/>
          </w:tcPr>
          <w:p w14:paraId="138FAA62" w14:textId="77777777" w:rsidR="00F636F6" w:rsidRPr="00117C9C" w:rsidRDefault="00F636F6" w:rsidP="00B340BC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Docencia, ¿Cómo la resuelve?</w:t>
            </w:r>
          </w:p>
        </w:tc>
      </w:tr>
      <w:tr w:rsidR="00F636F6" w:rsidRPr="00117C9C" w14:paraId="68F853FB" w14:textId="77777777" w:rsidTr="00B340BC">
        <w:tc>
          <w:tcPr>
            <w:tcW w:w="8828" w:type="dxa"/>
            <w:gridSpan w:val="6"/>
            <w:vAlign w:val="center"/>
          </w:tcPr>
          <w:p w14:paraId="46C404C8" w14:textId="77777777" w:rsidR="00F636F6" w:rsidRPr="00117C9C" w:rsidRDefault="00F636F6" w:rsidP="00B340BC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i/>
                <w:iCs/>
                <w:sz w:val="20"/>
                <w:szCs w:val="18"/>
                <w:lang w:val="es-CL"/>
              </w:rPr>
              <w:t>Agregue tantas filas como cursos realice</w:t>
            </w:r>
          </w:p>
        </w:tc>
      </w:tr>
      <w:tr w:rsidR="00F636F6" w:rsidRPr="00117C9C" w14:paraId="7225B5C6" w14:textId="77777777" w:rsidTr="00C86F48">
        <w:trPr>
          <w:trHeight w:val="69"/>
        </w:trPr>
        <w:tc>
          <w:tcPr>
            <w:tcW w:w="1765" w:type="dxa"/>
            <w:gridSpan w:val="2"/>
            <w:vAlign w:val="center"/>
          </w:tcPr>
          <w:p w14:paraId="5674E8DC" w14:textId="77777777" w:rsidR="00C86F48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Carrera</w:t>
            </w:r>
          </w:p>
          <w:p w14:paraId="19BAB088" w14:textId="5E1627FF" w:rsidR="00F636F6" w:rsidRPr="00117C9C" w:rsidRDefault="00C86F48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/ Programa</w:t>
            </w:r>
          </w:p>
        </w:tc>
        <w:tc>
          <w:tcPr>
            <w:tcW w:w="1766" w:type="dxa"/>
            <w:vAlign w:val="center"/>
          </w:tcPr>
          <w:p w14:paraId="2A131DE9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Asignatura</w:t>
            </w:r>
          </w:p>
        </w:tc>
        <w:tc>
          <w:tcPr>
            <w:tcW w:w="1765" w:type="dxa"/>
            <w:vAlign w:val="center"/>
          </w:tcPr>
          <w:p w14:paraId="3A6F3894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Horario</w:t>
            </w:r>
          </w:p>
        </w:tc>
        <w:tc>
          <w:tcPr>
            <w:tcW w:w="1766" w:type="dxa"/>
            <w:vAlign w:val="center"/>
          </w:tcPr>
          <w:p w14:paraId="57DA63CD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¿Recupera?</w:t>
            </w:r>
          </w:p>
          <w:p w14:paraId="703387BC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Indicar detalle</w:t>
            </w:r>
          </w:p>
        </w:tc>
        <w:tc>
          <w:tcPr>
            <w:tcW w:w="1766" w:type="dxa"/>
            <w:vAlign w:val="center"/>
          </w:tcPr>
          <w:p w14:paraId="03EB3674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¿Reemplaza?</w:t>
            </w:r>
          </w:p>
          <w:p w14:paraId="7194BD0E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L"/>
              </w:rPr>
              <w:t>Indicar nombre del profesor</w:t>
            </w:r>
          </w:p>
        </w:tc>
      </w:tr>
      <w:tr w:rsidR="00F636F6" w:rsidRPr="00117C9C" w14:paraId="23E89F0C" w14:textId="77777777" w:rsidTr="00C86F48">
        <w:trPr>
          <w:trHeight w:val="340"/>
        </w:trPr>
        <w:tc>
          <w:tcPr>
            <w:tcW w:w="1765" w:type="dxa"/>
            <w:gridSpan w:val="2"/>
            <w:vAlign w:val="center"/>
          </w:tcPr>
          <w:p w14:paraId="2BBB5827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4D31A74F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5" w:type="dxa"/>
            <w:vAlign w:val="center"/>
          </w:tcPr>
          <w:p w14:paraId="04EC650F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7BED9E60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65E1D656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  <w:tr w:rsidR="00F636F6" w:rsidRPr="00117C9C" w14:paraId="06596771" w14:textId="77777777" w:rsidTr="00C86F48">
        <w:trPr>
          <w:trHeight w:val="340"/>
        </w:trPr>
        <w:tc>
          <w:tcPr>
            <w:tcW w:w="1765" w:type="dxa"/>
            <w:gridSpan w:val="2"/>
            <w:vAlign w:val="center"/>
          </w:tcPr>
          <w:p w14:paraId="2E2A683A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2BED3CE2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5" w:type="dxa"/>
            <w:vAlign w:val="center"/>
          </w:tcPr>
          <w:p w14:paraId="47456C57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4D5A0EF6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12FCC68A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  <w:tr w:rsidR="00F636F6" w:rsidRPr="00117C9C" w14:paraId="6B0D3F98" w14:textId="77777777" w:rsidTr="00C86F48">
        <w:trPr>
          <w:trHeight w:val="340"/>
        </w:trPr>
        <w:tc>
          <w:tcPr>
            <w:tcW w:w="1765" w:type="dxa"/>
            <w:gridSpan w:val="2"/>
            <w:vAlign w:val="center"/>
          </w:tcPr>
          <w:p w14:paraId="2EE1FC38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2E95C397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5" w:type="dxa"/>
            <w:vAlign w:val="center"/>
          </w:tcPr>
          <w:p w14:paraId="427D4A20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5B919865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7B9054AC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  <w:tr w:rsidR="00F636F6" w:rsidRPr="00117C9C" w14:paraId="2492A70E" w14:textId="77777777" w:rsidTr="00C86F48">
        <w:trPr>
          <w:trHeight w:val="340"/>
        </w:trPr>
        <w:tc>
          <w:tcPr>
            <w:tcW w:w="1765" w:type="dxa"/>
            <w:gridSpan w:val="2"/>
            <w:vAlign w:val="center"/>
          </w:tcPr>
          <w:p w14:paraId="764DA6D2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1C05C931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5" w:type="dxa"/>
            <w:vAlign w:val="center"/>
          </w:tcPr>
          <w:p w14:paraId="25041CDE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29D42FBD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4C383D40" w14:textId="77777777" w:rsidR="00F636F6" w:rsidRPr="00117C9C" w:rsidRDefault="00F636F6" w:rsidP="00447BA7">
            <w:pPr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</w:tbl>
    <w:p w14:paraId="291F7FA8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38711305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64F36920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6914E74F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61FAB71C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p w14:paraId="6A4F9F36" w14:textId="77777777" w:rsidR="00F636F6" w:rsidRPr="00117C9C" w:rsidRDefault="00F636F6" w:rsidP="00F636F6">
      <w:pPr>
        <w:rPr>
          <w:rFonts w:asciiTheme="minorHAnsi" w:hAnsiTheme="minorHAnsi" w:cstheme="minorHAnsi"/>
          <w:sz w:val="20"/>
          <w:szCs w:val="18"/>
          <w:lang w:val="es-CL"/>
        </w:rPr>
      </w:pPr>
    </w:p>
    <w:tbl>
      <w:tblPr>
        <w:tblStyle w:val="Tablaconcuadrcula"/>
        <w:tblW w:w="7653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83"/>
        <w:gridCol w:w="1561"/>
        <w:gridCol w:w="2124"/>
      </w:tblGrid>
      <w:tr w:rsidR="00F636F6" w:rsidRPr="00117C9C" w14:paraId="10357170" w14:textId="77777777" w:rsidTr="00CB0627">
        <w:trPr>
          <w:jc w:val="center"/>
        </w:trPr>
        <w:tc>
          <w:tcPr>
            <w:tcW w:w="3685" w:type="dxa"/>
            <w:gridSpan w:val="2"/>
          </w:tcPr>
          <w:p w14:paraId="0B9BC5FE" w14:textId="4D17A77F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Jefe</w:t>
            </w:r>
            <w:r w:rsidR="00CB0627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(a)</w:t>
            </w: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 xml:space="preserve"> de Carrera Pregrado o </w:t>
            </w:r>
          </w:p>
          <w:p w14:paraId="3F7CBB87" w14:textId="2AC5A675" w:rsidR="00F636F6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D</w:t>
            </w:r>
            <w:r w:rsidR="00F636F6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irector</w:t>
            </w: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(a)</w:t>
            </w:r>
            <w:r w:rsidR="00F636F6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 xml:space="preserve"> de Postgrado</w:t>
            </w:r>
            <w:r w:rsidR="00F636F6" w:rsidRPr="00117C9C">
              <w:rPr>
                <w:rStyle w:val="Refdenotaalpie"/>
                <w:rFonts w:asciiTheme="minorHAnsi" w:hAnsiTheme="minorHAnsi" w:cstheme="minorHAnsi"/>
                <w:sz w:val="20"/>
                <w:szCs w:val="18"/>
                <w:lang w:val="es-CL"/>
              </w:rPr>
              <w:footnoteReference w:id="1"/>
            </w:r>
          </w:p>
          <w:p w14:paraId="72075FE9" w14:textId="5B8E633E" w:rsidR="008B4FE9" w:rsidRPr="00117C9C" w:rsidRDefault="008B4FE9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16"/>
                <w:szCs w:val="14"/>
                <w:lang w:val="es-CL"/>
              </w:rPr>
              <w:t>(obligatorio)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F76828" w14:textId="77777777" w:rsidR="00F636F6" w:rsidRPr="00117C9C" w:rsidRDefault="00F636F6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3685" w:type="dxa"/>
            <w:gridSpan w:val="2"/>
          </w:tcPr>
          <w:p w14:paraId="0CF29127" w14:textId="6DCAD98D" w:rsidR="00B340BC" w:rsidRPr="00117C9C" w:rsidRDefault="00B340BC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Jefe</w:t>
            </w:r>
            <w:r w:rsidR="00CB0627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(a)</w:t>
            </w: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 xml:space="preserve"> de Carrera Pregrado</w:t>
            </w:r>
          </w:p>
          <w:p w14:paraId="1CE7535C" w14:textId="462770FB" w:rsidR="00F636F6" w:rsidRPr="00117C9C" w:rsidRDefault="00B340BC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 xml:space="preserve"> o director</w:t>
            </w:r>
            <w:r w:rsidR="00CB0627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(a)</w:t>
            </w:r>
            <w:r w:rsidR="00571563"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 xml:space="preserve"> de Postgrado</w:t>
            </w:r>
            <w:r w:rsidR="00571563" w:rsidRPr="00117C9C">
              <w:rPr>
                <w:rStyle w:val="Refdenotaalpie"/>
                <w:rFonts w:asciiTheme="minorHAnsi" w:hAnsiTheme="minorHAnsi" w:cstheme="minorHAnsi"/>
                <w:sz w:val="20"/>
                <w:szCs w:val="18"/>
                <w:lang w:val="es-CL"/>
              </w:rPr>
              <w:footnoteReference w:id="2"/>
            </w:r>
          </w:p>
          <w:p w14:paraId="71637968" w14:textId="184CE488" w:rsidR="008B4FE9" w:rsidRPr="00117C9C" w:rsidRDefault="008B4FE9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16"/>
                <w:szCs w:val="14"/>
                <w:lang w:val="es-CL"/>
              </w:rPr>
              <w:t>(opcional)</w:t>
            </w:r>
          </w:p>
        </w:tc>
      </w:tr>
      <w:tr w:rsidR="00CB0627" w:rsidRPr="00117C9C" w14:paraId="5354C69D" w14:textId="77777777" w:rsidTr="00447BA7">
        <w:trPr>
          <w:jc w:val="center"/>
        </w:trPr>
        <w:tc>
          <w:tcPr>
            <w:tcW w:w="3685" w:type="dxa"/>
            <w:gridSpan w:val="2"/>
          </w:tcPr>
          <w:p w14:paraId="21853260" w14:textId="77777777" w:rsidR="00CB0627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DEA5B07" w14:textId="77777777" w:rsidR="00CB0627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3685" w:type="dxa"/>
            <w:gridSpan w:val="2"/>
          </w:tcPr>
          <w:p w14:paraId="72B2E053" w14:textId="77777777" w:rsidR="00CB0627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  <w:tr w:rsidR="007E3B19" w:rsidRPr="00117C9C" w14:paraId="54FB0136" w14:textId="77777777" w:rsidTr="00CB0627">
        <w:trPr>
          <w:trHeight w:val="712"/>
          <w:jc w:val="center"/>
        </w:trPr>
        <w:tc>
          <w:tcPr>
            <w:tcW w:w="3685" w:type="dxa"/>
            <w:gridSpan w:val="2"/>
          </w:tcPr>
          <w:p w14:paraId="0B52F07D" w14:textId="77777777" w:rsidR="001D360A" w:rsidRPr="00117C9C" w:rsidRDefault="001D360A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E09A05" w14:textId="77777777" w:rsidR="001D360A" w:rsidRPr="00117C9C" w:rsidRDefault="001D360A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3685" w:type="dxa"/>
            <w:gridSpan w:val="2"/>
          </w:tcPr>
          <w:p w14:paraId="4E81648B" w14:textId="77777777" w:rsidR="001D360A" w:rsidRPr="00117C9C" w:rsidRDefault="001D360A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  <w:tr w:rsidR="00CB0627" w:rsidRPr="00117C9C" w14:paraId="4ACD73D7" w14:textId="77777777" w:rsidTr="00CB0627">
        <w:trPr>
          <w:trHeight w:val="758"/>
          <w:jc w:val="center"/>
        </w:trPr>
        <w:tc>
          <w:tcPr>
            <w:tcW w:w="2268" w:type="dxa"/>
          </w:tcPr>
          <w:p w14:paraId="25D3B959" w14:textId="77777777" w:rsidR="00CB0627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67A4194" w14:textId="43E1A4B1" w:rsidR="00CB0627" w:rsidRPr="00117C9C" w:rsidRDefault="00CB0627" w:rsidP="00133E5E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  <w:r w:rsidRPr="00117C9C">
              <w:rPr>
                <w:rFonts w:asciiTheme="minorHAnsi" w:hAnsiTheme="minorHAnsi" w:cstheme="minorHAnsi"/>
                <w:sz w:val="20"/>
                <w:szCs w:val="18"/>
                <w:lang w:val="es-CL"/>
              </w:rPr>
              <w:t>Subdirector(a) de Docencia</w:t>
            </w:r>
            <w:r w:rsidRPr="00117C9C">
              <w:rPr>
                <w:rStyle w:val="Refdenotaalpie"/>
                <w:rFonts w:asciiTheme="minorHAnsi" w:hAnsiTheme="minorHAnsi" w:cstheme="minorHAnsi"/>
                <w:sz w:val="20"/>
                <w:szCs w:val="18"/>
                <w:lang w:val="es-CL"/>
              </w:rPr>
              <w:footnoteReference w:id="3"/>
            </w:r>
          </w:p>
        </w:tc>
        <w:tc>
          <w:tcPr>
            <w:tcW w:w="2124" w:type="dxa"/>
          </w:tcPr>
          <w:p w14:paraId="1C7B8C98" w14:textId="5092ABC0" w:rsidR="00CB0627" w:rsidRPr="00117C9C" w:rsidRDefault="00CB0627" w:rsidP="00447BA7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L"/>
              </w:rPr>
            </w:pPr>
          </w:p>
        </w:tc>
      </w:tr>
    </w:tbl>
    <w:p w14:paraId="4A245741" w14:textId="77777777" w:rsidR="00D24657" w:rsidRPr="00117C9C" w:rsidRDefault="00D24657" w:rsidP="00D24657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D24657" w:rsidRPr="00117C9C" w:rsidSect="00EC6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A492C" w14:textId="77777777" w:rsidR="00EC6D48" w:rsidRDefault="00EC6D48" w:rsidP="00DF348D">
      <w:r>
        <w:separator/>
      </w:r>
    </w:p>
  </w:endnote>
  <w:endnote w:type="continuationSeparator" w:id="0">
    <w:p w14:paraId="25251F23" w14:textId="77777777" w:rsidR="00EC6D48" w:rsidRDefault="00EC6D48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AFF" w:usb1="5000785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6CAE" w14:textId="77777777" w:rsidR="0015480D" w:rsidRDefault="00154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48EB" w14:textId="77777777" w:rsidR="00E62C3C" w:rsidRDefault="00E62C3C" w:rsidP="00234A92">
    <w:pPr>
      <w:pStyle w:val="Piedepgina"/>
      <w:tabs>
        <w:tab w:val="clear" w:pos="4252"/>
        <w:tab w:val="clear" w:pos="8504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C03EE9" wp14:editId="5F3A7784">
              <wp:simplePos x="0" y="0"/>
              <wp:positionH relativeFrom="column">
                <wp:posOffset>-958215</wp:posOffset>
              </wp:positionH>
              <wp:positionV relativeFrom="paragraph">
                <wp:posOffset>-336550</wp:posOffset>
              </wp:positionV>
              <wp:extent cx="4972594" cy="7086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7DAFE" w14:textId="77777777" w:rsidR="005312A3" w:rsidRDefault="005312A3" w:rsidP="005312A3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05692C87" w14:textId="77777777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2EDDD9E3" w14:textId="77777777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Av. </w:t>
                          </w:r>
                          <w:r w:rsidR="00100611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Víctor Jara </w:t>
                          </w:r>
                          <w:r w:rsidR="005312A3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N.º</w:t>
                          </w:r>
                          <w:r w:rsidR="00100611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 w:rsidR="00234A9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 w:rsidR="00234A9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0FFC9EB4" w14:textId="77777777" w:rsidR="00E62C3C" w:rsidRPr="000D2C84" w:rsidRDefault="00100611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(+562) 271 81263 – pascal.torol@usach.cl </w:t>
                          </w:r>
                          <w:r w:rsidR="00234A9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 w:rsidR="00A6157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fisica.postgrado.</w:t>
                          </w:r>
                          <w:r w:rsidR="00A6157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03EE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45pt;margin-top:-26.5pt;width:391.55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" filled="f" stroked="f">
              <v:textbox>
                <w:txbxContent>
                  <w:p w14:paraId="6107DAFE" w14:textId="77777777" w:rsidR="005312A3" w:rsidRDefault="005312A3" w:rsidP="005312A3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05692C87" w14:textId="77777777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2EDDD9E3" w14:textId="77777777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Av. </w:t>
                    </w:r>
                    <w:r w:rsidR="00100611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Víctor Jara </w:t>
                    </w:r>
                    <w:r w:rsidR="005312A3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N.º</w:t>
                    </w:r>
                    <w:r w:rsidR="00100611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 w:rsidR="00234A9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 w:rsidR="00234A9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0FFC9EB4" w14:textId="77777777" w:rsidR="00E62C3C" w:rsidRPr="000D2C84" w:rsidRDefault="00100611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(+562) 271 81263 – pascal.torol@usach.cl </w:t>
                    </w:r>
                    <w:r w:rsidR="00234A9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 w:rsidR="00A6157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fisica.postgrado.</w:t>
                    </w:r>
                    <w:r w:rsidR="00A6157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B328" w14:textId="77777777" w:rsidR="0015480D" w:rsidRDefault="00154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C1562" w14:textId="77777777" w:rsidR="00EC6D48" w:rsidRDefault="00EC6D48" w:rsidP="00DF348D">
      <w:r>
        <w:separator/>
      </w:r>
    </w:p>
  </w:footnote>
  <w:footnote w:type="continuationSeparator" w:id="0">
    <w:p w14:paraId="1C0CE078" w14:textId="77777777" w:rsidR="00EC6D48" w:rsidRDefault="00EC6D48" w:rsidP="00DF348D">
      <w:r>
        <w:continuationSeparator/>
      </w:r>
    </w:p>
  </w:footnote>
  <w:footnote w:id="1">
    <w:p w14:paraId="51B96BC2" w14:textId="4C42FD00" w:rsidR="00F636F6" w:rsidRPr="00117C9C" w:rsidRDefault="00F636F6" w:rsidP="00F636F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117C9C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117C9C">
        <w:rPr>
          <w:rFonts w:asciiTheme="minorHAnsi" w:hAnsiTheme="minorHAnsi" w:cstheme="minorHAnsi"/>
          <w:sz w:val="18"/>
          <w:szCs w:val="18"/>
        </w:rPr>
        <w:t xml:space="preserve"> Debe firmar el jefe </w:t>
      </w:r>
      <w:r w:rsidR="00571563" w:rsidRPr="00117C9C">
        <w:rPr>
          <w:rFonts w:asciiTheme="minorHAnsi" w:hAnsiTheme="minorHAnsi" w:cstheme="minorHAnsi"/>
          <w:sz w:val="18"/>
          <w:szCs w:val="18"/>
        </w:rPr>
        <w:t>de</w:t>
      </w:r>
      <w:r w:rsidRPr="00117C9C">
        <w:rPr>
          <w:rFonts w:asciiTheme="minorHAnsi" w:hAnsiTheme="minorHAnsi" w:cstheme="minorHAnsi"/>
          <w:sz w:val="18"/>
          <w:szCs w:val="18"/>
        </w:rPr>
        <w:t xml:space="preserve"> carrera o</w:t>
      </w:r>
      <w:r w:rsidR="00C86F48" w:rsidRPr="00117C9C">
        <w:rPr>
          <w:rFonts w:asciiTheme="minorHAnsi" w:hAnsiTheme="minorHAnsi" w:cstheme="minorHAnsi"/>
          <w:sz w:val="18"/>
          <w:szCs w:val="18"/>
        </w:rPr>
        <w:t xml:space="preserve"> </w:t>
      </w:r>
      <w:r w:rsidR="00B340BC" w:rsidRPr="00117C9C">
        <w:rPr>
          <w:rFonts w:asciiTheme="minorHAnsi" w:hAnsiTheme="minorHAnsi" w:cstheme="minorHAnsi"/>
          <w:sz w:val="18"/>
          <w:szCs w:val="18"/>
        </w:rPr>
        <w:t>el</w:t>
      </w:r>
      <w:r w:rsidR="003A597C" w:rsidRPr="00117C9C">
        <w:rPr>
          <w:rFonts w:asciiTheme="minorHAnsi" w:hAnsiTheme="minorHAnsi" w:cstheme="minorHAnsi"/>
          <w:sz w:val="18"/>
          <w:szCs w:val="18"/>
        </w:rPr>
        <w:t xml:space="preserve"> director</w:t>
      </w:r>
      <w:r w:rsidR="00C86F48" w:rsidRPr="00117C9C">
        <w:rPr>
          <w:rFonts w:asciiTheme="minorHAnsi" w:hAnsiTheme="minorHAnsi" w:cstheme="minorHAnsi"/>
          <w:sz w:val="18"/>
          <w:szCs w:val="18"/>
        </w:rPr>
        <w:t xml:space="preserve"> </w:t>
      </w:r>
      <w:r w:rsidR="00571563" w:rsidRPr="00117C9C">
        <w:rPr>
          <w:rFonts w:asciiTheme="minorHAnsi" w:hAnsiTheme="minorHAnsi" w:cstheme="minorHAnsi"/>
          <w:sz w:val="18"/>
          <w:szCs w:val="18"/>
        </w:rPr>
        <w:t>de</w:t>
      </w:r>
      <w:r w:rsidRPr="00117C9C">
        <w:rPr>
          <w:rFonts w:asciiTheme="minorHAnsi" w:hAnsiTheme="minorHAnsi" w:cstheme="minorHAnsi"/>
          <w:sz w:val="18"/>
          <w:szCs w:val="18"/>
        </w:rPr>
        <w:t xml:space="preserve"> programa </w:t>
      </w:r>
      <w:r w:rsidR="00571563" w:rsidRPr="00117C9C">
        <w:rPr>
          <w:rFonts w:asciiTheme="minorHAnsi" w:hAnsiTheme="minorHAnsi" w:cstheme="minorHAnsi"/>
          <w:sz w:val="18"/>
          <w:szCs w:val="18"/>
        </w:rPr>
        <w:t xml:space="preserve">de postgrado </w:t>
      </w:r>
      <w:r w:rsidRPr="00117C9C">
        <w:rPr>
          <w:rFonts w:asciiTheme="minorHAnsi" w:hAnsiTheme="minorHAnsi" w:cstheme="minorHAnsi"/>
          <w:sz w:val="18"/>
          <w:szCs w:val="18"/>
        </w:rPr>
        <w:t xml:space="preserve">donde realice la clase. </w:t>
      </w:r>
    </w:p>
  </w:footnote>
  <w:footnote w:id="2">
    <w:p w14:paraId="17FFD6F7" w14:textId="3E1E5058" w:rsidR="00571563" w:rsidRPr="00117C9C" w:rsidRDefault="00571563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117C9C">
        <w:rPr>
          <w:rStyle w:val="Refdenotaalpie"/>
          <w:rFonts w:asciiTheme="minorHAnsi" w:hAnsiTheme="minorHAnsi" w:cstheme="minorHAnsi"/>
        </w:rPr>
        <w:footnoteRef/>
      </w:r>
      <w:r w:rsidRPr="00117C9C">
        <w:rPr>
          <w:rFonts w:asciiTheme="minorHAnsi" w:hAnsiTheme="minorHAnsi" w:cstheme="minorHAnsi"/>
        </w:rPr>
        <w:t xml:space="preserve"> </w:t>
      </w:r>
      <w:r w:rsidRPr="00117C9C">
        <w:rPr>
          <w:rFonts w:asciiTheme="minorHAnsi" w:hAnsiTheme="minorHAnsi" w:cstheme="minorHAnsi"/>
          <w:sz w:val="18"/>
          <w:szCs w:val="18"/>
        </w:rPr>
        <w:t>Si realiza cursos en más de un programa de pregrado o postgrado, se debe solicitar la firma de los jefes de carrera y/o directores</w:t>
      </w:r>
      <w:r w:rsidR="00B340BC" w:rsidRPr="00117C9C">
        <w:rPr>
          <w:rFonts w:asciiTheme="minorHAnsi" w:hAnsiTheme="minorHAnsi" w:cstheme="minorHAnsi"/>
          <w:sz w:val="18"/>
          <w:szCs w:val="18"/>
        </w:rPr>
        <w:t xml:space="preserve"> de programa</w:t>
      </w:r>
      <w:r w:rsidRPr="00117C9C">
        <w:rPr>
          <w:rFonts w:asciiTheme="minorHAnsi" w:hAnsiTheme="minorHAnsi" w:cstheme="minorHAnsi"/>
          <w:sz w:val="18"/>
          <w:szCs w:val="18"/>
        </w:rPr>
        <w:t xml:space="preserve"> respectiv</w:t>
      </w:r>
      <w:r w:rsidR="00B340BC" w:rsidRPr="00117C9C">
        <w:rPr>
          <w:rFonts w:asciiTheme="minorHAnsi" w:hAnsiTheme="minorHAnsi" w:cstheme="minorHAnsi"/>
          <w:sz w:val="18"/>
          <w:szCs w:val="18"/>
        </w:rPr>
        <w:t>amente</w:t>
      </w:r>
    </w:p>
  </w:footnote>
  <w:footnote w:id="3">
    <w:p w14:paraId="7F47F3E8" w14:textId="01E9AE03" w:rsidR="00CB0627" w:rsidRPr="00CB0627" w:rsidRDefault="00CB0627">
      <w:pPr>
        <w:pStyle w:val="Textonotapie"/>
        <w:rPr>
          <w:rFonts w:ascii="HelveticaNeueLT Std" w:hAnsi="HelveticaNeueLT Std" w:cs="Calibri"/>
          <w:sz w:val="18"/>
          <w:szCs w:val="18"/>
        </w:rPr>
      </w:pPr>
      <w:r w:rsidRPr="00117C9C">
        <w:rPr>
          <w:rStyle w:val="Refdenotaalpie"/>
          <w:rFonts w:asciiTheme="minorHAnsi" w:hAnsiTheme="minorHAnsi" w:cstheme="minorHAnsi"/>
        </w:rPr>
        <w:footnoteRef/>
      </w:r>
      <w:r w:rsidRPr="00117C9C">
        <w:rPr>
          <w:rFonts w:asciiTheme="minorHAnsi" w:hAnsiTheme="minorHAnsi" w:cstheme="minorHAnsi"/>
        </w:rPr>
        <w:t xml:space="preserve"> </w:t>
      </w:r>
      <w:r w:rsidRPr="00117C9C">
        <w:rPr>
          <w:rFonts w:asciiTheme="minorHAnsi" w:hAnsiTheme="minorHAnsi" w:cstheme="minorHAnsi"/>
          <w:sz w:val="18"/>
          <w:szCs w:val="18"/>
        </w:rPr>
        <w:t>Si realiza clases de servicio debe solicitar la firma de la Subdirección de Docencia</w:t>
      </w:r>
      <w:r w:rsidRPr="00CB0627">
        <w:rPr>
          <w:rFonts w:ascii="HelveticaNeueLT Std" w:hAnsi="HelveticaNeueLT Std"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45C2" w14:textId="77777777" w:rsidR="00E62C3C" w:rsidRDefault="00154816">
    <w:pPr>
      <w:pStyle w:val="Encabezado"/>
    </w:pPr>
    <w:sdt>
      <w:sdtPr>
        <w:id w:val="171999623"/>
        <w:placeholder>
          <w:docPart w:val="A3E49585FDC7490D98F4FA35242DC7BF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845D30BBB8D4CD894D92BD39E6301B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62C3C">
          <w:t>[Escriba texto]</w:t>
        </w:r>
      </w:sdtContent>
    </w:sdt>
  </w:p>
  <w:p w14:paraId="1987D216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938F" w14:textId="7397B361" w:rsidR="00E62C3C" w:rsidRDefault="00154816" w:rsidP="008D3511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DC98A73" wp14:editId="445A8B7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038"/>
          <wp:effectExtent l="0" t="0" r="0" b="635"/>
          <wp:wrapNone/>
          <wp:docPr id="48868286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8286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8F5B" w14:textId="77777777" w:rsidR="0015480D" w:rsidRDefault="00154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F6"/>
    <w:rsid w:val="00030049"/>
    <w:rsid w:val="000D2C84"/>
    <w:rsid w:val="000F5BEE"/>
    <w:rsid w:val="00100611"/>
    <w:rsid w:val="00116C0C"/>
    <w:rsid w:val="00117C9C"/>
    <w:rsid w:val="001225E9"/>
    <w:rsid w:val="00133E5E"/>
    <w:rsid w:val="0013762B"/>
    <w:rsid w:val="0014639E"/>
    <w:rsid w:val="0015480D"/>
    <w:rsid w:val="00154816"/>
    <w:rsid w:val="0019440A"/>
    <w:rsid w:val="001A29CC"/>
    <w:rsid w:val="001A70E5"/>
    <w:rsid w:val="001D360A"/>
    <w:rsid w:val="001D67D0"/>
    <w:rsid w:val="00234A92"/>
    <w:rsid w:val="002D6666"/>
    <w:rsid w:val="003155F3"/>
    <w:rsid w:val="00383C1D"/>
    <w:rsid w:val="003A597C"/>
    <w:rsid w:val="003B54D3"/>
    <w:rsid w:val="00437A76"/>
    <w:rsid w:val="00461360"/>
    <w:rsid w:val="004C12C4"/>
    <w:rsid w:val="005312A3"/>
    <w:rsid w:val="00557798"/>
    <w:rsid w:val="00566176"/>
    <w:rsid w:val="00571563"/>
    <w:rsid w:val="00575C7D"/>
    <w:rsid w:val="0057685B"/>
    <w:rsid w:val="005A7367"/>
    <w:rsid w:val="005D574A"/>
    <w:rsid w:val="005E050D"/>
    <w:rsid w:val="005E4400"/>
    <w:rsid w:val="005F5026"/>
    <w:rsid w:val="00600130"/>
    <w:rsid w:val="006417E0"/>
    <w:rsid w:val="00653020"/>
    <w:rsid w:val="00655586"/>
    <w:rsid w:val="006556DD"/>
    <w:rsid w:val="00674244"/>
    <w:rsid w:val="00681FFF"/>
    <w:rsid w:val="0069349D"/>
    <w:rsid w:val="006A4CF7"/>
    <w:rsid w:val="006D4B9B"/>
    <w:rsid w:val="006E2656"/>
    <w:rsid w:val="006E2B7A"/>
    <w:rsid w:val="00766CF9"/>
    <w:rsid w:val="00774C97"/>
    <w:rsid w:val="007B30F0"/>
    <w:rsid w:val="007B5094"/>
    <w:rsid w:val="007E23BF"/>
    <w:rsid w:val="008170BA"/>
    <w:rsid w:val="00840A23"/>
    <w:rsid w:val="008A5AF5"/>
    <w:rsid w:val="008B4FE9"/>
    <w:rsid w:val="008D3511"/>
    <w:rsid w:val="00986D5C"/>
    <w:rsid w:val="009C5CF4"/>
    <w:rsid w:val="00A555A6"/>
    <w:rsid w:val="00A61572"/>
    <w:rsid w:val="00A62F08"/>
    <w:rsid w:val="00A7524E"/>
    <w:rsid w:val="00B340BC"/>
    <w:rsid w:val="00B4092C"/>
    <w:rsid w:val="00B43BAE"/>
    <w:rsid w:val="00B86416"/>
    <w:rsid w:val="00C86F48"/>
    <w:rsid w:val="00CB0627"/>
    <w:rsid w:val="00CE7445"/>
    <w:rsid w:val="00D22EA8"/>
    <w:rsid w:val="00D24657"/>
    <w:rsid w:val="00D80E1C"/>
    <w:rsid w:val="00DA2386"/>
    <w:rsid w:val="00DF348D"/>
    <w:rsid w:val="00E10221"/>
    <w:rsid w:val="00E252C7"/>
    <w:rsid w:val="00E62C3C"/>
    <w:rsid w:val="00E7160A"/>
    <w:rsid w:val="00E75ACE"/>
    <w:rsid w:val="00E81BA9"/>
    <w:rsid w:val="00EC5B59"/>
    <w:rsid w:val="00EC6D48"/>
    <w:rsid w:val="00F43BEC"/>
    <w:rsid w:val="00F636F6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FB8E8"/>
  <w15:docId w15:val="{31D22556-3818-475C-A686-5583BD5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6"/>
    <w:pPr>
      <w:suppressAutoHyphens/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06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61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636F6"/>
    <w:pPr>
      <w:spacing w:after="0" w:line="240" w:lineRule="auto"/>
    </w:pPr>
    <w:rPr>
      <w:color w:val="3B3838" w:themeColor="background2" w:themeShade="40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36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36F6"/>
    <w:rPr>
      <w:rFonts w:ascii="Sans" w:eastAsia="Times New Roman" w:hAnsi="Sans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F636F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63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\Dropbox\DEPTO%20FISICA\01%20Postgrado%2003.2019\Plantillas%20personalizadas%20de%20Office\Hoja-Carta-2023%20-%20Depto.%20F&#237;s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E49585FDC7490D98F4FA35242D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A501-9FA5-4BD8-8144-D18A7E6C7B78}"/>
      </w:docPartPr>
      <w:docPartBody>
        <w:p w:rsidR="00A45845" w:rsidRDefault="002D2A93" w:rsidP="002D2A93">
          <w:pPr>
            <w:pStyle w:val="A3E49585FDC7490D98F4FA35242DC7BF"/>
          </w:pPr>
          <w:r w:rsidRPr="00FA0CE1">
            <w:rPr>
              <w:rStyle w:val="Textodelmarcadordeposicin"/>
              <w:rFonts w:ascii="HelveticaNeueLT Std Lt" w:eastAsiaTheme="minorHAnsi" w:hAnsi="HelveticaNeueLT Std Lt"/>
            </w:rPr>
            <w:t>pulse para escribir una fecha.</w:t>
          </w:r>
        </w:p>
      </w:docPartBody>
    </w:docPart>
    <w:docPart>
      <w:docPartPr>
        <w:name w:val="2845D30BBB8D4CD894D92BD39E63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6E5A-47BD-4ED4-9BE0-C4D069DD2315}"/>
      </w:docPartPr>
      <w:docPartBody>
        <w:p w:rsidR="00A45845" w:rsidRDefault="002D2A93" w:rsidP="002D2A93">
          <w:pPr>
            <w:pStyle w:val="2845D30BBB8D4CD894D92BD39E6301BE"/>
          </w:pPr>
          <w:r w:rsidRPr="00FA0CE1">
            <w:rPr>
              <w:rStyle w:val="Textodelmarcadordeposicin"/>
              <w:rFonts w:ascii="HelveticaNeueLT Std Lt" w:eastAsiaTheme="minorHAnsi" w:hAnsi="HelveticaNeueLT Std Lt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AFF" w:usb1="5000785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93"/>
    <w:rsid w:val="002D2A93"/>
    <w:rsid w:val="005C2D17"/>
    <w:rsid w:val="005E4400"/>
    <w:rsid w:val="005F43C8"/>
    <w:rsid w:val="00600130"/>
    <w:rsid w:val="00A45845"/>
    <w:rsid w:val="00D05D42"/>
    <w:rsid w:val="00E252C7"/>
    <w:rsid w:val="00F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2A93"/>
    <w:rPr>
      <w:color w:val="808080"/>
    </w:rPr>
  </w:style>
  <w:style w:type="paragraph" w:customStyle="1" w:styleId="A3E49585FDC7490D98F4FA35242DC7BF">
    <w:name w:val="A3E49585FDC7490D98F4FA35242DC7BF"/>
    <w:rsid w:val="002D2A93"/>
  </w:style>
  <w:style w:type="paragraph" w:customStyle="1" w:styleId="2845D30BBB8D4CD894D92BD39E6301BE">
    <w:name w:val="2845D30BBB8D4CD894D92BD39E6301BE"/>
    <w:rsid w:val="002D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Hoja-Carta-2023 - Depto. Física.dotx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 Lagos</cp:lastModifiedBy>
  <cp:revision>5</cp:revision>
  <cp:lastPrinted>2023-06-01T20:39:00Z</cp:lastPrinted>
  <dcterms:created xsi:type="dcterms:W3CDTF">2024-10-23T20:38:00Z</dcterms:created>
  <dcterms:modified xsi:type="dcterms:W3CDTF">2024-10-29T12:54:00Z</dcterms:modified>
</cp:coreProperties>
</file>