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B48C7" w14:textId="77777777" w:rsidR="00A72225" w:rsidRDefault="00BE36F3">
      <w:pPr>
        <w:rPr>
          <w:lang w:val="es-CL"/>
        </w:rPr>
      </w:pPr>
      <w:r>
        <w:rPr>
          <w:lang w:val="es-CL"/>
        </w:rPr>
        <w:t>Carta</w:t>
      </w:r>
    </w:p>
    <w:p w14:paraId="13B3F601" w14:textId="77777777" w:rsidR="00BE36F3" w:rsidRPr="00BE36F3" w:rsidRDefault="00BE36F3">
      <w:pPr>
        <w:rPr>
          <w:lang w:val="es-CL"/>
        </w:rPr>
      </w:pPr>
      <w:r>
        <w:rPr>
          <w:lang w:val="es-CL"/>
        </w:rPr>
        <w:t>Texto</w:t>
      </w:r>
    </w:p>
    <w:sectPr w:rsidR="00BE36F3" w:rsidRPr="00BE36F3" w:rsidSect="00DA6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A88B2" w14:textId="77777777" w:rsidR="002111E8" w:rsidRDefault="002111E8" w:rsidP="00DA6F10">
      <w:pPr>
        <w:spacing w:after="0" w:line="240" w:lineRule="auto"/>
      </w:pPr>
      <w:r>
        <w:separator/>
      </w:r>
    </w:p>
  </w:endnote>
  <w:endnote w:type="continuationSeparator" w:id="0">
    <w:p w14:paraId="4AD3CD29" w14:textId="77777777" w:rsidR="002111E8" w:rsidRDefault="002111E8" w:rsidP="00DA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991E8" w14:textId="77777777" w:rsidR="00FA289F" w:rsidRDefault="00FA28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80EE9" w14:textId="77777777" w:rsidR="00DA6F10" w:rsidRDefault="00DA6F10" w:rsidP="00FA289F">
    <w:pPr>
      <w:pStyle w:val="Piedepgina"/>
      <w:tabs>
        <w:tab w:val="clear" w:pos="8838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405353" wp14:editId="04C9818E">
              <wp:simplePos x="0" y="0"/>
              <wp:positionH relativeFrom="column">
                <wp:posOffset>-985244</wp:posOffset>
              </wp:positionH>
              <wp:positionV relativeFrom="paragraph">
                <wp:posOffset>-293370</wp:posOffset>
              </wp:positionV>
              <wp:extent cx="4106173" cy="839973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6173" cy="839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BD55D" w14:textId="77777777" w:rsidR="00DA6F10" w:rsidRDefault="00DA6F10" w:rsidP="00DA6F10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| 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NUMPAGES  \* Arabic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  <w:p w14:paraId="46B53424" w14:textId="77777777" w:rsidR="00DA6F10" w:rsidRPr="000D2C84" w:rsidRDefault="00DA6F10" w:rsidP="00DA6F10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309E1D60" w14:textId="77777777" w:rsidR="00DA6F10" w:rsidRDefault="00DA6F10" w:rsidP="00DA6F10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Víctor Jara N.º 3493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Estación Central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3CD9AC9D" w14:textId="77777777" w:rsidR="00DA6F10" w:rsidRPr="000D2C84" w:rsidRDefault="00DA6F10" w:rsidP="00DA6F10">
                          <w:pPr>
                            <w:spacing w:after="0"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(+562) 271 00000 – nombre.apellido@usach.cl – www.fisica.usach.cl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0535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7.6pt;margin-top:-23.1pt;width:323.3pt;height:6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" filled="f" stroked="f">
              <v:textbox>
                <w:txbxContent>
                  <w:p w14:paraId="417BD55D" w14:textId="77777777" w:rsidR="00DA6F10" w:rsidRDefault="00DA6F10" w:rsidP="00DA6F10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PAGE 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| 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NUMPAGES  \* Arabic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</w:p>
                  <w:p w14:paraId="46B53424" w14:textId="77777777" w:rsidR="00DA6F10" w:rsidRPr="000D2C84" w:rsidRDefault="00DA6F10" w:rsidP="00DA6F10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309E1D60" w14:textId="77777777" w:rsidR="00DA6F10" w:rsidRDefault="00DA6F10" w:rsidP="00DA6F10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Víctor Jara N.º 3493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Estación Central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3CD9AC9D" w14:textId="77777777" w:rsidR="00DA6F10" w:rsidRPr="000D2C84" w:rsidRDefault="00DA6F10" w:rsidP="00DA6F10">
                    <w:pPr>
                      <w:spacing w:after="0"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(+562) 271 00000 – nombre.apellido@usach.cl – www.fisica.usach.cl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D7512" w14:textId="77777777" w:rsidR="00FA289F" w:rsidRDefault="00FA28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70C05" w14:textId="77777777" w:rsidR="002111E8" w:rsidRDefault="002111E8" w:rsidP="00DA6F10">
      <w:pPr>
        <w:spacing w:after="0" w:line="240" w:lineRule="auto"/>
      </w:pPr>
      <w:r>
        <w:separator/>
      </w:r>
    </w:p>
  </w:footnote>
  <w:footnote w:type="continuationSeparator" w:id="0">
    <w:p w14:paraId="0D0C7F30" w14:textId="77777777" w:rsidR="002111E8" w:rsidRDefault="002111E8" w:rsidP="00DA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5DFE1" w14:textId="77777777" w:rsidR="00FA289F" w:rsidRDefault="00FA28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D399B" w14:textId="77777777" w:rsidR="00DA6F10" w:rsidRDefault="003D4E9D" w:rsidP="00BE36F3">
    <w:pPr>
      <w:pStyle w:val="Encabezado"/>
      <w:tabs>
        <w:tab w:val="clear" w:pos="4419"/>
        <w:tab w:val="clear" w:pos="8838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54C89603" wp14:editId="2E2FE3B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9217" cy="10053918"/>
          <wp:effectExtent l="0" t="0" r="3810" b="5080"/>
          <wp:wrapNone/>
          <wp:docPr id="2124368965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368965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17" cy="10053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36F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F5FB4" w14:textId="77777777" w:rsidR="00FA289F" w:rsidRDefault="00FA28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E8"/>
    <w:rsid w:val="002111E8"/>
    <w:rsid w:val="002F58FB"/>
    <w:rsid w:val="0033085A"/>
    <w:rsid w:val="003D4E9D"/>
    <w:rsid w:val="0048164E"/>
    <w:rsid w:val="00A72225"/>
    <w:rsid w:val="00BE36F3"/>
    <w:rsid w:val="00BF0767"/>
    <w:rsid w:val="00D07AEC"/>
    <w:rsid w:val="00DA6F10"/>
    <w:rsid w:val="00E252C7"/>
    <w:rsid w:val="00EA3A32"/>
    <w:rsid w:val="00FA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857C"/>
  <w15:chartTrackingRefBased/>
  <w15:docId w15:val="{B851C9AF-BC84-49B5-883D-53B9F09D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A6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6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6F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6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6F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6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6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6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6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6F1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6F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6F10"/>
    <w:rPr>
      <w:rFonts w:eastAsiaTheme="majorEastAsia" w:cstheme="majorBidi"/>
      <w:color w:val="2F5496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6F10"/>
    <w:rPr>
      <w:rFonts w:eastAsiaTheme="majorEastAsia" w:cstheme="majorBidi"/>
      <w:i/>
      <w:iCs/>
      <w:color w:val="2F5496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6F10"/>
    <w:rPr>
      <w:rFonts w:eastAsiaTheme="majorEastAsia" w:cstheme="majorBidi"/>
      <w:color w:val="2F5496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6F10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6F10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6F10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6F10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DA6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6F1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DA6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6F10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DA6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6F10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DA6F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6F1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6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6F10"/>
    <w:rPr>
      <w:i/>
      <w:iCs/>
      <w:color w:val="2F5496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DA6F1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A6F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F1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A6F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F1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ach\OneDrive%20-%20usach.cl\PEI\Finales\Hoja-Carta-2024-DF-ASTRO.dotx" TargetMode="External"/></Relationships>
</file>

<file path=word/theme/theme1.xml><?xml version="1.0" encoding="utf-8"?>
<a:theme xmlns:a="http://schemas.openxmlformats.org/drawingml/2006/main" name="Tema d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C009A-F49D-46E1-BAE1-0D2C0902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Hoja-Carta-2024-DF-ASTRO.dotx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 Toro Lagos</cp:lastModifiedBy>
  <cp:revision>1</cp:revision>
  <dcterms:created xsi:type="dcterms:W3CDTF">2024-10-24T13:30:00Z</dcterms:created>
  <dcterms:modified xsi:type="dcterms:W3CDTF">2024-10-24T13:35:00Z</dcterms:modified>
</cp:coreProperties>
</file>