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EF846" w14:textId="77777777" w:rsidR="00A72225" w:rsidRDefault="0069343A">
      <w:pPr>
        <w:rPr>
          <w:lang w:val="es-CL"/>
        </w:rPr>
      </w:pPr>
      <w:r>
        <w:rPr>
          <w:lang w:val="es-CL"/>
        </w:rPr>
        <w:t>Carta</w:t>
      </w:r>
    </w:p>
    <w:p w14:paraId="733766B9" w14:textId="77777777" w:rsidR="0069343A" w:rsidRPr="0069343A" w:rsidRDefault="0069343A">
      <w:pPr>
        <w:rPr>
          <w:lang w:val="es-CL"/>
        </w:rPr>
      </w:pPr>
      <w:r>
        <w:rPr>
          <w:lang w:val="es-CL"/>
        </w:rPr>
        <w:t>Texto</w:t>
      </w:r>
    </w:p>
    <w:sectPr w:rsidR="0069343A" w:rsidRPr="0069343A" w:rsidSect="00DA6F10">
      <w:headerReference w:type="default" r:id="rId7"/>
      <w:footerReference w:type="default" r:id="rId8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D3828" w14:textId="77777777" w:rsidR="00717215" w:rsidRDefault="00717215" w:rsidP="00DA6F10">
      <w:pPr>
        <w:spacing w:after="0" w:line="240" w:lineRule="auto"/>
      </w:pPr>
      <w:r>
        <w:separator/>
      </w:r>
    </w:p>
  </w:endnote>
  <w:endnote w:type="continuationSeparator" w:id="0">
    <w:p w14:paraId="67AA509A" w14:textId="77777777" w:rsidR="00717215" w:rsidRDefault="00717215" w:rsidP="00DA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1F222" w14:textId="77777777" w:rsidR="00DA6F10" w:rsidRDefault="00DA6F10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8D073" wp14:editId="1AB18866">
              <wp:simplePos x="0" y="0"/>
              <wp:positionH relativeFrom="column">
                <wp:posOffset>-986765</wp:posOffset>
              </wp:positionH>
              <wp:positionV relativeFrom="paragraph">
                <wp:posOffset>-292735</wp:posOffset>
              </wp:positionV>
              <wp:extent cx="4972594" cy="83997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839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A6282" w14:textId="77777777" w:rsidR="00DA6F10" w:rsidRDefault="00DA6F10" w:rsidP="00DA6F10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14:paraId="1A31EA93" w14:textId="77777777" w:rsidR="00DA6F10" w:rsidRPr="000D2C84" w:rsidRDefault="00DA6F10" w:rsidP="00DA6F10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0800B89C" w14:textId="77777777" w:rsidR="00DA6F10" w:rsidRDefault="00DA6F10" w:rsidP="00DA6F10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Víctor Jara N.º 3493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Estación Central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1EB6FCC9" w14:textId="77777777" w:rsidR="00DA6F10" w:rsidRPr="000D2C84" w:rsidRDefault="00DA6F10" w:rsidP="00DA6F10">
                          <w:pPr>
                            <w:spacing w:after="0"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(+562) 271 00000 – nombre.apellido@usach.cl – www.fisica.usach.cl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8D07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7.7pt;margin-top:-23.05pt;width:391.55pt;height:6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" filled="f" stroked="f">
              <v:textbox>
                <w:txbxContent>
                  <w:p w14:paraId="27CA6282" w14:textId="77777777" w:rsidR="00DA6F10" w:rsidRDefault="00DA6F10" w:rsidP="00DA6F10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PAGE 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NUMPAGES  \* Arabic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</w:p>
                  <w:p w14:paraId="1A31EA93" w14:textId="77777777" w:rsidR="00DA6F10" w:rsidRPr="000D2C84" w:rsidRDefault="00DA6F10" w:rsidP="00DA6F10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0800B89C" w14:textId="77777777" w:rsidR="00DA6F10" w:rsidRDefault="00DA6F10" w:rsidP="00DA6F10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Víctor Jara N.º 3493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Estación Central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1EB6FCC9" w14:textId="77777777" w:rsidR="00DA6F10" w:rsidRPr="000D2C84" w:rsidRDefault="00DA6F10" w:rsidP="00DA6F10">
                    <w:pPr>
                      <w:spacing w:after="0"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(+562) 271 00000 – nombre.apellido@usach.cl – www.fisica.usach.cl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0B383" w14:textId="77777777" w:rsidR="00717215" w:rsidRDefault="00717215" w:rsidP="00DA6F10">
      <w:pPr>
        <w:spacing w:after="0" w:line="240" w:lineRule="auto"/>
      </w:pPr>
      <w:r>
        <w:separator/>
      </w:r>
    </w:p>
  </w:footnote>
  <w:footnote w:type="continuationSeparator" w:id="0">
    <w:p w14:paraId="0DDB011E" w14:textId="77777777" w:rsidR="00717215" w:rsidRDefault="00717215" w:rsidP="00DA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24AC0" w14:textId="77777777" w:rsidR="00DA6F10" w:rsidRDefault="00DA6F10" w:rsidP="00DA6F10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F0A98F1" wp14:editId="649A38F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0058038"/>
          <wp:effectExtent l="0" t="0" r="0" b="635"/>
          <wp:wrapNone/>
          <wp:docPr id="1016841469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4146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15"/>
    <w:rsid w:val="0048164E"/>
    <w:rsid w:val="0069343A"/>
    <w:rsid w:val="007170F2"/>
    <w:rsid w:val="00717215"/>
    <w:rsid w:val="0073668E"/>
    <w:rsid w:val="00852CED"/>
    <w:rsid w:val="00A72225"/>
    <w:rsid w:val="00BF0767"/>
    <w:rsid w:val="00DA6F10"/>
    <w:rsid w:val="00E2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C0783"/>
  <w15:chartTrackingRefBased/>
  <w15:docId w15:val="{5D5708B6-CF49-49C7-B8DE-8D5A3954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A6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6F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6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6F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6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6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6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6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6F1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6F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6F10"/>
    <w:rPr>
      <w:rFonts w:eastAsiaTheme="majorEastAsia" w:cstheme="majorBidi"/>
      <w:color w:val="2F5496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6F10"/>
    <w:rPr>
      <w:rFonts w:eastAsiaTheme="majorEastAsia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6F10"/>
    <w:rPr>
      <w:rFonts w:eastAsiaTheme="majorEastAsia" w:cstheme="majorBidi"/>
      <w:color w:val="2F5496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6F10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6F10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6F10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6F10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DA6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6F1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6F10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DA6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6F10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DA6F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6F1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6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6F10"/>
    <w:rPr>
      <w:i/>
      <w:iCs/>
      <w:color w:val="2F5496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DA6F1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A6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F1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A6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F1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ch\OneDrive%20-%20usach.cl\PEI\Finales\Hoja-Carta-2024-DF-SIP.dotx" TargetMode="External"/></Relationships>
</file>

<file path=word/theme/theme1.xml><?xml version="1.0" encoding="utf-8"?>
<a:theme xmlns:a="http://schemas.openxmlformats.org/drawingml/2006/main" name="Tema d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009A-F49D-46E1-BAE1-0D2C0902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Hoja-Carta-2024-DF-SIP.dotx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 Toro Lagos</cp:lastModifiedBy>
  <cp:revision>1</cp:revision>
  <dcterms:created xsi:type="dcterms:W3CDTF">2024-10-24T13:30:00Z</dcterms:created>
  <dcterms:modified xsi:type="dcterms:W3CDTF">2024-10-24T13:34:00Z</dcterms:modified>
</cp:coreProperties>
</file>