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8D76" w14:textId="77777777" w:rsidR="00A72225" w:rsidRDefault="0069343A">
      <w:pPr>
        <w:rPr>
          <w:lang w:val="es-CL"/>
        </w:rPr>
      </w:pPr>
      <w:r>
        <w:rPr>
          <w:lang w:val="es-CL"/>
        </w:rPr>
        <w:t>Carta</w:t>
      </w:r>
    </w:p>
    <w:p w14:paraId="452ADA0F" w14:textId="77777777" w:rsidR="0069343A" w:rsidRPr="0069343A" w:rsidRDefault="0069343A">
      <w:pPr>
        <w:rPr>
          <w:lang w:val="es-CL"/>
        </w:rPr>
      </w:pPr>
      <w:r>
        <w:rPr>
          <w:lang w:val="es-CL"/>
        </w:rPr>
        <w:t>Texto</w:t>
      </w:r>
    </w:p>
    <w:sectPr w:rsidR="0069343A" w:rsidRPr="0069343A" w:rsidSect="00DA6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3F51F" w14:textId="77777777" w:rsidR="009822D7" w:rsidRDefault="009822D7" w:rsidP="00DA6F10">
      <w:pPr>
        <w:spacing w:after="0" w:line="240" w:lineRule="auto"/>
      </w:pPr>
      <w:r>
        <w:separator/>
      </w:r>
    </w:p>
  </w:endnote>
  <w:endnote w:type="continuationSeparator" w:id="0">
    <w:p w14:paraId="323C0B8D" w14:textId="77777777" w:rsidR="009822D7" w:rsidRDefault="009822D7" w:rsidP="00DA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6594" w14:textId="77777777" w:rsidR="009C46A8" w:rsidRDefault="009C4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D57E" w14:textId="77777777" w:rsidR="00DA6F10" w:rsidRDefault="00DA6F1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991F99" wp14:editId="0F5E228D">
              <wp:simplePos x="0" y="0"/>
              <wp:positionH relativeFrom="column">
                <wp:posOffset>-986765</wp:posOffset>
              </wp:positionH>
              <wp:positionV relativeFrom="paragraph">
                <wp:posOffset>-292735</wp:posOffset>
              </wp:positionV>
              <wp:extent cx="4972594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03944" w14:textId="77777777" w:rsidR="00DA6F10" w:rsidRDefault="00DA6F10" w:rsidP="00DA6F10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6B81A876" w14:textId="77777777" w:rsidR="00DA6F10" w:rsidRPr="000D2C84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6828B100" w14:textId="77777777" w:rsidR="00DA6F10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C1B29D5" w14:textId="77777777" w:rsidR="00DA6F10" w:rsidRPr="000D2C84" w:rsidRDefault="00DA6F10" w:rsidP="00DA6F10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91F9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7.7pt;margin-top:-23.05pt;width:391.55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" filled="f" stroked="f">
              <v:textbox>
                <w:txbxContent>
                  <w:p w14:paraId="29603944" w14:textId="77777777" w:rsidR="00DA6F10" w:rsidRDefault="00DA6F10" w:rsidP="00DA6F10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6B81A876" w14:textId="77777777" w:rsidR="00DA6F10" w:rsidRPr="000D2C84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6828B100" w14:textId="77777777" w:rsidR="00DA6F10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C1B29D5" w14:textId="77777777" w:rsidR="00DA6F10" w:rsidRPr="000D2C84" w:rsidRDefault="00DA6F10" w:rsidP="00DA6F10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F607" w14:textId="77777777" w:rsidR="009C46A8" w:rsidRDefault="009C4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B374" w14:textId="77777777" w:rsidR="009822D7" w:rsidRDefault="009822D7" w:rsidP="00DA6F10">
      <w:pPr>
        <w:spacing w:after="0" w:line="240" w:lineRule="auto"/>
      </w:pPr>
      <w:r>
        <w:separator/>
      </w:r>
    </w:p>
  </w:footnote>
  <w:footnote w:type="continuationSeparator" w:id="0">
    <w:p w14:paraId="3F7DB164" w14:textId="77777777" w:rsidR="009822D7" w:rsidRDefault="009822D7" w:rsidP="00DA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38C11" w14:textId="77777777" w:rsidR="009C46A8" w:rsidRDefault="009C46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59EE" w14:textId="77777777" w:rsidR="00DA6F10" w:rsidRDefault="009C46A8" w:rsidP="00DA6F10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5392F43" wp14:editId="6DD6F59B">
          <wp:simplePos x="0" y="0"/>
          <wp:positionH relativeFrom="page">
            <wp:align>right</wp:align>
          </wp:positionH>
          <wp:positionV relativeFrom="paragraph">
            <wp:posOffset>-450628</wp:posOffset>
          </wp:positionV>
          <wp:extent cx="7769216" cy="10053918"/>
          <wp:effectExtent l="0" t="0" r="3810" b="5080"/>
          <wp:wrapNone/>
          <wp:docPr id="96012162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2162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04" cy="1005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E0557" w14:textId="77777777" w:rsidR="009C46A8" w:rsidRDefault="009C46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D7"/>
    <w:rsid w:val="0013338F"/>
    <w:rsid w:val="00161A79"/>
    <w:rsid w:val="0048164E"/>
    <w:rsid w:val="0069343A"/>
    <w:rsid w:val="0073668E"/>
    <w:rsid w:val="00852CED"/>
    <w:rsid w:val="009822D7"/>
    <w:rsid w:val="009C46A8"/>
    <w:rsid w:val="00A72225"/>
    <w:rsid w:val="00BF0767"/>
    <w:rsid w:val="00DA6F10"/>
    <w:rsid w:val="00E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DFFC4"/>
  <w15:chartTrackingRefBased/>
  <w15:docId w15:val="{0FFA7344-ED3F-46BB-9DFD-1AE8B480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A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F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F1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F1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F1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F1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F1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F1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F1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A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F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6F1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A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6F1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DA6F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6F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F1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A6F1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F1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1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Carta-2024-DF-VIME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09A-F49D-46E1-BAE1-0D2C090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Hoja-Carta-2024-DF-VIME.dotx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2024-10-24T13:34:00Z</dcterms:modified>
</cp:coreProperties>
</file>