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6A938" w14:textId="77777777" w:rsidR="009858D6" w:rsidRPr="002946FA" w:rsidRDefault="007A18A4" w:rsidP="002946FA">
      <w:r w:rsidRPr="002946FA">
        <w:t>Texto</w:t>
      </w:r>
    </w:p>
    <w:p w14:paraId="0C76C0DC" w14:textId="77777777" w:rsidR="007A18A4" w:rsidRPr="002946FA" w:rsidRDefault="00401AC0" w:rsidP="002946FA">
      <w:r w:rsidRPr="002946FA">
        <w:t xml:space="preserve">Oficio </w:t>
      </w:r>
    </w:p>
    <w:p w14:paraId="42D16088" w14:textId="77777777" w:rsidR="007A18A4" w:rsidRPr="007A18A4" w:rsidRDefault="007A18A4" w:rsidP="007A18A4"/>
    <w:sectPr w:rsidR="007A18A4" w:rsidRPr="007A18A4" w:rsidSect="00D9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8ED0" w14:textId="77777777" w:rsidR="0023400B" w:rsidRDefault="0023400B" w:rsidP="009E04D3">
      <w:pPr>
        <w:spacing w:after="0" w:line="240" w:lineRule="auto"/>
      </w:pPr>
      <w:r>
        <w:separator/>
      </w:r>
    </w:p>
  </w:endnote>
  <w:endnote w:type="continuationSeparator" w:id="0">
    <w:p w14:paraId="0A3536E4" w14:textId="77777777" w:rsidR="0023400B" w:rsidRDefault="0023400B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96BC" w14:textId="77777777" w:rsidR="00BE43EB" w:rsidRDefault="00BE4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1932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18AA2C" wp14:editId="7D454D85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BEB1D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5237A4DB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BBC3FEC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3FED1CD2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8AA2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66BBEB1D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5237A4DB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BBC3FEC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3FED1CD2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4829" w14:textId="77777777" w:rsidR="00BE43EB" w:rsidRDefault="00BE4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33D1" w14:textId="77777777" w:rsidR="0023400B" w:rsidRDefault="0023400B" w:rsidP="009E04D3">
      <w:pPr>
        <w:spacing w:after="0" w:line="240" w:lineRule="auto"/>
      </w:pPr>
      <w:r>
        <w:separator/>
      </w:r>
    </w:p>
  </w:footnote>
  <w:footnote w:type="continuationSeparator" w:id="0">
    <w:p w14:paraId="5E290A77" w14:textId="77777777" w:rsidR="0023400B" w:rsidRDefault="0023400B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7F87" w14:textId="77777777" w:rsidR="00BE43EB" w:rsidRDefault="00BE43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AFD5" w14:textId="77777777" w:rsidR="009E04D3" w:rsidRPr="00A11F2A" w:rsidRDefault="00462A26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E41370F" wp14:editId="56EA284B">
          <wp:simplePos x="0" y="0"/>
          <wp:positionH relativeFrom="page">
            <wp:align>right</wp:align>
          </wp:positionH>
          <wp:positionV relativeFrom="paragraph">
            <wp:posOffset>-450704</wp:posOffset>
          </wp:positionV>
          <wp:extent cx="7772400" cy="12814171"/>
          <wp:effectExtent l="0" t="0" r="0" b="6985"/>
          <wp:wrapNone/>
          <wp:docPr id="72109507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9507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14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CC02" w14:textId="77777777" w:rsidR="00BE43EB" w:rsidRDefault="00BE43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0B"/>
    <w:rsid w:val="001720CD"/>
    <w:rsid w:val="0023400B"/>
    <w:rsid w:val="002946FA"/>
    <w:rsid w:val="00401AC0"/>
    <w:rsid w:val="00462A26"/>
    <w:rsid w:val="00513EF5"/>
    <w:rsid w:val="00546601"/>
    <w:rsid w:val="00617025"/>
    <w:rsid w:val="0066436A"/>
    <w:rsid w:val="007A18A4"/>
    <w:rsid w:val="007B6166"/>
    <w:rsid w:val="00885ECA"/>
    <w:rsid w:val="009250AF"/>
    <w:rsid w:val="0097093C"/>
    <w:rsid w:val="009858D6"/>
    <w:rsid w:val="009E04D3"/>
    <w:rsid w:val="00A11F2A"/>
    <w:rsid w:val="00AC0A57"/>
    <w:rsid w:val="00B02C45"/>
    <w:rsid w:val="00B22078"/>
    <w:rsid w:val="00BE43EB"/>
    <w:rsid w:val="00BF0767"/>
    <w:rsid w:val="00C27ED5"/>
    <w:rsid w:val="00C74CB0"/>
    <w:rsid w:val="00D905A5"/>
    <w:rsid w:val="00E252C7"/>
    <w:rsid w:val="00E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162C7"/>
  <w15:chartTrackingRefBased/>
  <w15:docId w15:val="{5961B542-323E-43B2-9F7F-3C5F0F55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Hoja-Oficio-2024-DF.dotx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2024-10-24T13:34:00Z</dcterms:modified>
</cp:coreProperties>
</file>