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D7F9" w14:textId="77777777" w:rsidR="003A5C33" w:rsidRPr="003A5C33" w:rsidRDefault="003A5C33" w:rsidP="003A5C3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5C33">
        <w:rPr>
          <w:rFonts w:asciiTheme="minorHAnsi" w:hAnsiTheme="minorHAnsi" w:cstheme="minorHAnsi"/>
          <w:b/>
          <w:sz w:val="28"/>
          <w:szCs w:val="28"/>
        </w:rPr>
        <w:t>SOLICITUD DE PERMISO CON GOCE DE REMUNERACIONES</w:t>
      </w:r>
    </w:p>
    <w:p w14:paraId="487A53D8" w14:textId="77777777" w:rsidR="003A5C33" w:rsidRPr="003A5C33" w:rsidRDefault="003A5C33" w:rsidP="003A5C33">
      <w:pPr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aconcuadrcula"/>
        <w:tblW w:w="594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648"/>
        <w:gridCol w:w="279"/>
        <w:gridCol w:w="760"/>
        <w:gridCol w:w="1276"/>
        <w:gridCol w:w="1790"/>
        <w:gridCol w:w="623"/>
        <w:gridCol w:w="716"/>
        <w:gridCol w:w="279"/>
        <w:gridCol w:w="2124"/>
      </w:tblGrid>
      <w:tr w:rsidR="003A5C33" w:rsidRPr="003A5C33" w14:paraId="3FFAF5BD" w14:textId="77777777" w:rsidTr="00DB57FB">
        <w:tc>
          <w:tcPr>
            <w:tcW w:w="1261" w:type="pct"/>
            <w:tcBorders>
              <w:bottom w:val="single" w:sz="4" w:space="0" w:color="auto"/>
              <w:right w:val="nil"/>
            </w:tcBorders>
            <w:vAlign w:val="center"/>
          </w:tcPr>
          <w:p w14:paraId="37E2CA9D" w14:textId="3D65261D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AÑO</w:t>
            </w:r>
          </w:p>
        </w:tc>
        <w:tc>
          <w:tcPr>
            <w:tcW w:w="13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BB3C" w14:textId="2F916D3F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AA3C" w14:textId="3B093A4F" w:rsidR="003A5C33" w:rsidRPr="003A5C33" w:rsidRDefault="003A5C33" w:rsidP="003A5C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8B815" w14:textId="77777777" w:rsidR="003A5C33" w:rsidRPr="003A5C33" w:rsidRDefault="003A5C33" w:rsidP="0056652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5C33" w:rsidRPr="003A5C33" w14:paraId="4BC94FD9" w14:textId="77777777" w:rsidTr="003A5C33"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D2837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CC655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18A90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D8E6D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DDCD0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D0303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5C33" w:rsidRPr="003A5C33" w14:paraId="0B928E61" w14:textId="77777777" w:rsidTr="003A5C33">
        <w:tc>
          <w:tcPr>
            <w:tcW w:w="126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62E8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A5C33">
              <w:rPr>
                <w:rFonts w:asciiTheme="minorHAnsi" w:hAnsiTheme="minorHAnsi" w:cstheme="minorHAnsi"/>
                <w:szCs w:val="24"/>
              </w:rPr>
              <w:t>NOMBRE FUNCIONARIO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B2252A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A5C33"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88FA8" w14:textId="77777777" w:rsidR="003A5C33" w:rsidRPr="003A5C33" w:rsidRDefault="003A5C33" w:rsidP="0056652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BD9E1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A5C33">
              <w:rPr>
                <w:rFonts w:asciiTheme="minorHAnsi" w:hAnsiTheme="minorHAnsi" w:cstheme="minorHAnsi"/>
                <w:szCs w:val="24"/>
              </w:rPr>
              <w:t>RUN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A248E8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A5C33"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</w:tcPr>
          <w:p w14:paraId="39D3C0A7" w14:textId="77777777" w:rsidR="003A5C33" w:rsidRPr="003A5C33" w:rsidRDefault="003A5C33" w:rsidP="0056652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A5C33" w:rsidRPr="003A5C33" w14:paraId="2AADFEC1" w14:textId="77777777" w:rsidTr="00566520"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CCC33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27368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21D11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20F88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AC5FF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AAF91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A5C33" w:rsidRPr="003A5C33" w14:paraId="03BC8870" w14:textId="77777777" w:rsidTr="00566520">
        <w:tc>
          <w:tcPr>
            <w:tcW w:w="1261" w:type="pct"/>
            <w:tcBorders>
              <w:top w:val="single" w:sz="4" w:space="0" w:color="auto"/>
              <w:right w:val="nil"/>
            </w:tcBorders>
            <w:vAlign w:val="center"/>
          </w:tcPr>
          <w:p w14:paraId="70130AFA" w14:textId="77777777" w:rsidR="003A5C33" w:rsidRPr="003A5C33" w:rsidRDefault="003A5C33" w:rsidP="00566520">
            <w:pPr>
              <w:rPr>
                <w:rFonts w:asciiTheme="minorHAnsi" w:hAnsiTheme="minorHAnsi" w:cstheme="minorHAnsi"/>
                <w:szCs w:val="24"/>
              </w:rPr>
            </w:pPr>
            <w:r w:rsidRPr="003A5C33">
              <w:rPr>
                <w:rFonts w:asciiTheme="minorHAnsi" w:hAnsiTheme="minorHAnsi" w:cstheme="minorHAnsi"/>
                <w:szCs w:val="24"/>
              </w:rPr>
              <w:t>ESCALAFÓN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</w:tcBorders>
            <w:vAlign w:val="center"/>
          </w:tcPr>
          <w:p w14:paraId="259902FF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A5C33"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7A14B2F2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</w:tcBorders>
            <w:vAlign w:val="center"/>
          </w:tcPr>
          <w:p w14:paraId="0721E49B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A5C33">
              <w:rPr>
                <w:rFonts w:asciiTheme="minorHAnsi" w:hAnsiTheme="minorHAnsi" w:cstheme="minorHAnsi"/>
                <w:b/>
                <w:szCs w:val="24"/>
              </w:rPr>
              <w:t>ADMINISTRATIVO</w:t>
            </w:r>
          </w:p>
        </w:tc>
        <w:tc>
          <w:tcPr>
            <w:tcW w:w="297" w:type="pct"/>
            <w:tcBorders>
              <w:top w:val="single" w:sz="4" w:space="0" w:color="auto"/>
            </w:tcBorders>
            <w:vAlign w:val="center"/>
          </w:tcPr>
          <w:p w14:paraId="3A4BB6F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86" w:type="pct"/>
            <w:gridSpan w:val="3"/>
            <w:tcBorders>
              <w:top w:val="single" w:sz="4" w:space="0" w:color="auto"/>
            </w:tcBorders>
            <w:vAlign w:val="center"/>
          </w:tcPr>
          <w:p w14:paraId="05B82051" w14:textId="77777777" w:rsidR="003A5C33" w:rsidRPr="003A5C33" w:rsidRDefault="003A5C33" w:rsidP="00566520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A5C33">
              <w:rPr>
                <w:rFonts w:asciiTheme="minorHAnsi" w:hAnsiTheme="minorHAnsi" w:cstheme="minorHAnsi"/>
                <w:b/>
                <w:szCs w:val="24"/>
              </w:rPr>
              <w:t>ACADÉMICO</w:t>
            </w:r>
          </w:p>
        </w:tc>
      </w:tr>
    </w:tbl>
    <w:p w14:paraId="72CAEF53" w14:textId="77777777" w:rsidR="003A5C33" w:rsidRPr="003A5C33" w:rsidRDefault="003A5C33" w:rsidP="003A5C33">
      <w:pPr>
        <w:rPr>
          <w:rFonts w:asciiTheme="minorHAnsi" w:hAnsiTheme="minorHAnsi" w:cstheme="minorHAnsi"/>
          <w:bCs/>
          <w:sz w:val="28"/>
          <w:szCs w:val="28"/>
        </w:rPr>
      </w:pPr>
    </w:p>
    <w:p w14:paraId="6E4C3DA8" w14:textId="77777777" w:rsidR="003A5C33" w:rsidRPr="003A5C33" w:rsidRDefault="003A5C33" w:rsidP="003A5C33">
      <w:pPr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aconcuadrcula"/>
        <w:tblW w:w="10491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1391"/>
        <w:gridCol w:w="1134"/>
        <w:gridCol w:w="1204"/>
        <w:gridCol w:w="1631"/>
        <w:gridCol w:w="1710"/>
        <w:gridCol w:w="1710"/>
        <w:gridCol w:w="1711"/>
      </w:tblGrid>
      <w:tr w:rsidR="003A5C33" w:rsidRPr="003A5C33" w14:paraId="426F7705" w14:textId="77777777" w:rsidTr="00566520">
        <w:trPr>
          <w:trHeight w:val="794"/>
        </w:trPr>
        <w:tc>
          <w:tcPr>
            <w:tcW w:w="1391" w:type="dxa"/>
          </w:tcPr>
          <w:p w14:paraId="7DE655A1" w14:textId="624D5A23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N.º DE DÍAS SOLICITADOS</w:t>
            </w:r>
          </w:p>
          <w:p w14:paraId="08700E9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EC1ECE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  <w:p w14:paraId="766692E9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1204" w:type="dxa"/>
          </w:tcPr>
          <w:p w14:paraId="581ED8D3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  <w:p w14:paraId="3270EAF3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  <w:tc>
          <w:tcPr>
            <w:tcW w:w="1631" w:type="dxa"/>
          </w:tcPr>
          <w:p w14:paraId="30F22D04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sz w:val="18"/>
                <w:szCs w:val="18"/>
              </w:rPr>
              <w:t>Si solicita mediodía indicar</w:t>
            </w: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JORNADA</w:t>
            </w:r>
          </w:p>
          <w:p w14:paraId="55B5C9E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(Mañana/Tarde)</w:t>
            </w:r>
          </w:p>
        </w:tc>
        <w:tc>
          <w:tcPr>
            <w:tcW w:w="1710" w:type="dxa"/>
          </w:tcPr>
          <w:p w14:paraId="3A0F2F0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FIRMA DEL</w:t>
            </w:r>
          </w:p>
          <w:p w14:paraId="738D1642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FUNCIONARIO</w:t>
            </w:r>
          </w:p>
        </w:tc>
        <w:tc>
          <w:tcPr>
            <w:tcW w:w="1710" w:type="dxa"/>
          </w:tcPr>
          <w:p w14:paraId="069BCA9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V°B°</w:t>
            </w:r>
          </w:p>
          <w:p w14:paraId="21B7591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JEFE DIRECTO</w:t>
            </w:r>
          </w:p>
        </w:tc>
        <w:tc>
          <w:tcPr>
            <w:tcW w:w="1711" w:type="dxa"/>
          </w:tcPr>
          <w:p w14:paraId="11E2CD6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</w:t>
            </w:r>
          </w:p>
          <w:p w14:paraId="44EFE6A1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C33">
              <w:rPr>
                <w:rFonts w:asciiTheme="minorHAnsi" w:hAnsiTheme="minorHAnsi" w:cstheme="minorHAnsi"/>
                <w:b/>
                <w:sz w:val="18"/>
                <w:szCs w:val="18"/>
              </w:rPr>
              <w:t>DIRECTOR</w:t>
            </w:r>
          </w:p>
        </w:tc>
      </w:tr>
      <w:tr w:rsidR="003A5C33" w:rsidRPr="003A5C33" w14:paraId="669CC5C5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4935CE10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2F0E16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83C2668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569A1109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F8C7B61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B6634C4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1B033F36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2DC879E9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275BF78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33AB2C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F3A6224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DD3F0E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6CD57BC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EAB9944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1823BAF8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39784241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7EF9B3DC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6056B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6BAB582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3D21BB0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E7CF226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A627306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1DE37124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2C44D6AB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559278BA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E4B7D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5E12E508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15E95008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2AFFA81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429F82A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792219CD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7D9A7AE2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67EC2813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A4574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FD76A34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5612186B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F3F9E4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A90396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6CFB3E86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6DA85109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2A6938F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BC631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5331EB4E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3D1CDE89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7920763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8321DBB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15AB74B0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488AF042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6D39C2F3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8C7B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7212461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4217CA4E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5B8E62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163565E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1AF51DF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3E06138C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152FECEB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A0BE26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33AB9C49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5997663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03A74E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DA3789D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03570FCE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2212297A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0A28C72B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6D5FE9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54055CB0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6CC1AD1E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D1B484A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AB12A6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79B4A45B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1DC4FD17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7CDBD44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6B985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72BFEE7C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482D03AE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1F31523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57E9AE8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4509A328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685D0D76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2F341C6C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328A2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2EAAC10B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67BC95F1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8D11B50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911A0F5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5458A920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A5C33" w:rsidRPr="003A5C33" w14:paraId="486AB59D" w14:textId="77777777" w:rsidTr="00566520">
        <w:trPr>
          <w:trHeight w:val="680"/>
        </w:trPr>
        <w:tc>
          <w:tcPr>
            <w:tcW w:w="1391" w:type="dxa"/>
            <w:vAlign w:val="center"/>
          </w:tcPr>
          <w:p w14:paraId="48D55CE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59F5F7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23DDBB8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7A231D9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345FAA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446BCD2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08C6A9BF" w14:textId="77777777" w:rsidR="003A5C33" w:rsidRPr="003A5C33" w:rsidRDefault="003A5C33" w:rsidP="005665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7847950D" w14:textId="1590325D" w:rsidR="00BE36F3" w:rsidRPr="003A5C33" w:rsidRDefault="00BE36F3" w:rsidP="003A5C33">
      <w:pPr>
        <w:rPr>
          <w:rFonts w:asciiTheme="minorHAnsi" w:hAnsiTheme="minorHAnsi" w:cstheme="minorHAnsi"/>
        </w:rPr>
      </w:pPr>
    </w:p>
    <w:sectPr w:rsidR="00BE36F3" w:rsidRPr="003A5C33" w:rsidSect="00DA6F10">
      <w:headerReference w:type="default" r:id="rId7"/>
      <w:foot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B478" w14:textId="77777777" w:rsidR="003A5C33" w:rsidRDefault="003A5C33" w:rsidP="00DA6F10">
      <w:r>
        <w:separator/>
      </w:r>
    </w:p>
  </w:endnote>
  <w:endnote w:type="continuationSeparator" w:id="0">
    <w:p w14:paraId="7555C140" w14:textId="77777777" w:rsidR="003A5C33" w:rsidRDefault="003A5C33" w:rsidP="00D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38B1" w14:textId="77777777" w:rsidR="00DA6F10" w:rsidRDefault="00DA6F10" w:rsidP="00FA289F">
    <w:pPr>
      <w:pStyle w:val="Piedepgina"/>
      <w:tabs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C4200" wp14:editId="12CCA935">
              <wp:simplePos x="0" y="0"/>
              <wp:positionH relativeFrom="column">
                <wp:posOffset>-985244</wp:posOffset>
              </wp:positionH>
              <wp:positionV relativeFrom="paragraph">
                <wp:posOffset>-293370</wp:posOffset>
              </wp:positionV>
              <wp:extent cx="4106173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6173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41A5D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76F43FE4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1344136E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35AA1158" w14:textId="69274162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(+562) 271 </w:t>
                          </w:r>
                          <w:r w:rsidR="003A5C33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81214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– </w:t>
                          </w:r>
                          <w:r w:rsidR="003A5C33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sandra.arredondo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C420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6pt;margin-top:-23.1pt;width:323.3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" filled="f" stroked="f">
              <v:textbox>
                <w:txbxContent>
                  <w:p w14:paraId="50841A5D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76F43FE4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1344136E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35AA1158" w14:textId="69274162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(+562) 271 </w:t>
                    </w:r>
                    <w:r w:rsidR="003A5C33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81214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– </w:t>
                    </w:r>
                    <w:r w:rsidR="003A5C33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sandra.arredondo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102E" w14:textId="77777777" w:rsidR="003A5C33" w:rsidRDefault="003A5C33" w:rsidP="00DA6F10">
      <w:r>
        <w:separator/>
      </w:r>
    </w:p>
  </w:footnote>
  <w:footnote w:type="continuationSeparator" w:id="0">
    <w:p w14:paraId="711A2C96" w14:textId="77777777" w:rsidR="003A5C33" w:rsidRDefault="003A5C33" w:rsidP="00DA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A81E" w14:textId="77777777" w:rsidR="00DA6F10" w:rsidRDefault="00FA289F" w:rsidP="00BE36F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70F56E9" wp14:editId="228626D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8839" cy="10066370"/>
          <wp:effectExtent l="0" t="0" r="0" b="0"/>
          <wp:wrapNone/>
          <wp:docPr id="159282276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82276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839" cy="1006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6F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33"/>
    <w:rsid w:val="00102AA9"/>
    <w:rsid w:val="0033085A"/>
    <w:rsid w:val="003A5C33"/>
    <w:rsid w:val="0048164E"/>
    <w:rsid w:val="009E5698"/>
    <w:rsid w:val="00A72225"/>
    <w:rsid w:val="00BE36F3"/>
    <w:rsid w:val="00D07AEC"/>
    <w:rsid w:val="00DA6F10"/>
    <w:rsid w:val="00DB57FB"/>
    <w:rsid w:val="00E252C7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E7B0C"/>
  <w15:chartTrackingRefBased/>
  <w15:docId w15:val="{A81F9BE1-7712-428D-93C5-02C8AC4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33"/>
    <w:pPr>
      <w:spacing w:after="0" w:line="240" w:lineRule="auto"/>
    </w:pPr>
    <w:rPr>
      <w:rFonts w:ascii="Sans" w:eastAsia="Times New Roman" w:hAnsi="Sans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  <w:style w:type="table" w:styleId="Tablaconcuadrcula">
    <w:name w:val="Table Grid"/>
    <w:basedOn w:val="Tablanormal"/>
    <w:uiPriority w:val="39"/>
    <w:rsid w:val="003A5C33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Hoja-Carta-2024-DF.dotx</Template>
  <TotalTime>4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2</cp:revision>
  <dcterms:created xsi:type="dcterms:W3CDTF">2024-10-23T20:29:00Z</dcterms:created>
  <dcterms:modified xsi:type="dcterms:W3CDTF">2024-10-23T20:41:00Z</dcterms:modified>
</cp:coreProperties>
</file>